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88B4E" w14:textId="53A8D19C" w:rsidR="0065078A" w:rsidRPr="0065078A" w:rsidRDefault="0065078A" w:rsidP="0065078A">
      <w:pPr>
        <w:spacing w:after="160" w:line="259" w:lineRule="auto"/>
        <w:jc w:val="right"/>
        <w:rPr>
          <w:rFonts w:ascii="Century Gothic" w:hAnsi="Century Gothic"/>
          <w:b/>
          <w:bCs/>
          <w:sz w:val="40"/>
          <w:szCs w:val="40"/>
          <w:lang w:val="nl-BE"/>
        </w:rPr>
      </w:pPr>
      <w:r w:rsidRPr="0065078A">
        <w:rPr>
          <w:rFonts w:ascii="Century Gothic" w:hAnsi="Century Gothic"/>
          <w:b/>
          <w:bCs/>
          <w:sz w:val="40"/>
          <w:szCs w:val="40"/>
          <w:lang w:val="nl-BE"/>
        </w:rPr>
        <w:t xml:space="preserve">Aanvraagformulier medicatie </w:t>
      </w:r>
      <w:r w:rsidRPr="0065078A">
        <w:rPr>
          <w:rFonts w:ascii="Century Gothic" w:hAnsi="Century Gothic"/>
          <w:b/>
          <w:bCs/>
          <w:sz w:val="40"/>
          <w:szCs w:val="40"/>
          <w:lang w:val="nl-BE"/>
        </w:rPr>
        <w:br/>
      </w:r>
      <w:r w:rsidRPr="0065078A">
        <w:rPr>
          <w:rFonts w:ascii="Century Gothic" w:eastAsia="Calibri" w:hAnsi="Century Gothic"/>
          <w:i/>
          <w:szCs w:val="22"/>
          <w:lang w:val="nl-BE" w:eastAsia="en-US"/>
        </w:rPr>
        <w:t>Schooljaar 202</w:t>
      </w:r>
      <w:r w:rsidR="00D65970">
        <w:rPr>
          <w:rFonts w:ascii="Century Gothic" w:eastAsia="Calibri" w:hAnsi="Century Gothic"/>
          <w:i/>
          <w:szCs w:val="22"/>
          <w:lang w:val="nl-BE" w:eastAsia="en-US"/>
        </w:rPr>
        <w:t>5</w:t>
      </w:r>
      <w:r w:rsidRPr="0065078A">
        <w:rPr>
          <w:rFonts w:ascii="Century Gothic" w:eastAsia="Calibri" w:hAnsi="Century Gothic"/>
          <w:i/>
          <w:szCs w:val="22"/>
          <w:lang w:val="nl-BE" w:eastAsia="en-US"/>
        </w:rPr>
        <w:t xml:space="preserve"> -202</w:t>
      </w:r>
      <w:r w:rsidR="00D65970">
        <w:rPr>
          <w:rFonts w:ascii="Century Gothic" w:eastAsia="Calibri" w:hAnsi="Century Gothic"/>
          <w:i/>
          <w:szCs w:val="22"/>
          <w:lang w:val="nl-BE" w:eastAsia="en-US"/>
        </w:rPr>
        <w:t>6</w:t>
      </w:r>
    </w:p>
    <w:p w14:paraId="1084F6AC" w14:textId="77777777" w:rsidR="0065078A" w:rsidRPr="0065078A" w:rsidRDefault="0065078A" w:rsidP="0065078A">
      <w:pPr>
        <w:spacing w:after="160" w:line="259" w:lineRule="auto"/>
        <w:rPr>
          <w:rFonts w:eastAsia="Calibri"/>
          <w:b/>
          <w:sz w:val="24"/>
          <w:szCs w:val="24"/>
          <w:u w:val="single"/>
          <w:lang w:val="nl-BE" w:eastAsia="en-US"/>
        </w:rPr>
      </w:pPr>
      <w:r w:rsidRPr="0065078A">
        <w:rPr>
          <w:rFonts w:eastAsia="Calibri"/>
          <w:b/>
          <w:sz w:val="24"/>
          <w:szCs w:val="24"/>
          <w:u w:val="single"/>
          <w:lang w:val="nl-BE" w:eastAsia="en-US"/>
        </w:rPr>
        <w:t>Algemene gegevens:</w:t>
      </w:r>
    </w:p>
    <w:tbl>
      <w:tblPr>
        <w:tblStyle w:val="Tabelraster1"/>
        <w:tblW w:w="8926" w:type="dxa"/>
        <w:tblLook w:val="04A0" w:firstRow="1" w:lastRow="0" w:firstColumn="1" w:lastColumn="0" w:noHBand="0" w:noVBand="1"/>
      </w:tblPr>
      <w:tblGrid>
        <w:gridCol w:w="2830"/>
        <w:gridCol w:w="6096"/>
      </w:tblGrid>
      <w:tr w:rsidR="0065078A" w:rsidRPr="0065078A" w14:paraId="32921B4C" w14:textId="77777777" w:rsidTr="001C3899">
        <w:tc>
          <w:tcPr>
            <w:tcW w:w="2830" w:type="dxa"/>
          </w:tcPr>
          <w:p w14:paraId="57F7D4F6" w14:textId="77777777" w:rsidR="0065078A" w:rsidRPr="0065078A" w:rsidRDefault="0065078A" w:rsidP="0065078A">
            <w:pPr>
              <w:spacing w:after="0" w:line="240" w:lineRule="auto"/>
              <w:rPr>
                <w:rFonts w:eastAsia="Calibri"/>
                <w:szCs w:val="22"/>
                <w:lang w:val="nl-BE" w:eastAsia="en-US"/>
              </w:rPr>
            </w:pPr>
            <w:r w:rsidRPr="0065078A">
              <w:rPr>
                <w:rFonts w:eastAsia="Calibri"/>
                <w:szCs w:val="22"/>
                <w:lang w:val="nl-BE" w:eastAsia="en-US"/>
              </w:rPr>
              <w:t>Naam van het kind</w:t>
            </w:r>
          </w:p>
        </w:tc>
        <w:tc>
          <w:tcPr>
            <w:tcW w:w="6096" w:type="dxa"/>
          </w:tcPr>
          <w:p w14:paraId="59B1CF36" w14:textId="77777777" w:rsidR="0065078A" w:rsidRPr="0065078A" w:rsidRDefault="0065078A" w:rsidP="0065078A">
            <w:pPr>
              <w:spacing w:after="0" w:line="240" w:lineRule="auto"/>
              <w:rPr>
                <w:rFonts w:eastAsia="Calibri"/>
                <w:szCs w:val="22"/>
                <w:lang w:val="nl-BE" w:eastAsia="en-US"/>
              </w:rPr>
            </w:pPr>
          </w:p>
          <w:p w14:paraId="15672F66" w14:textId="77777777" w:rsidR="0065078A" w:rsidRPr="0065078A" w:rsidRDefault="0065078A" w:rsidP="0065078A">
            <w:pPr>
              <w:spacing w:after="0" w:line="240" w:lineRule="auto"/>
              <w:rPr>
                <w:rFonts w:eastAsia="Calibri"/>
                <w:szCs w:val="22"/>
                <w:lang w:val="nl-BE" w:eastAsia="en-US"/>
              </w:rPr>
            </w:pPr>
          </w:p>
        </w:tc>
      </w:tr>
      <w:tr w:rsidR="0065078A" w:rsidRPr="0065078A" w14:paraId="220EF918" w14:textId="77777777" w:rsidTr="001C3899">
        <w:tc>
          <w:tcPr>
            <w:tcW w:w="2830" w:type="dxa"/>
          </w:tcPr>
          <w:p w14:paraId="2A2DF1C7" w14:textId="77777777" w:rsidR="0065078A" w:rsidRPr="0065078A" w:rsidRDefault="0065078A" w:rsidP="0065078A">
            <w:pPr>
              <w:spacing w:after="0" w:line="240" w:lineRule="auto"/>
              <w:rPr>
                <w:rFonts w:eastAsia="Calibri"/>
                <w:szCs w:val="22"/>
                <w:lang w:val="nl-BE" w:eastAsia="en-US"/>
              </w:rPr>
            </w:pPr>
            <w:r w:rsidRPr="0065078A">
              <w:rPr>
                <w:rFonts w:eastAsia="Calibri"/>
                <w:szCs w:val="22"/>
                <w:lang w:val="nl-BE" w:eastAsia="en-US"/>
              </w:rPr>
              <w:t>Naam van de ouders of voogd</w:t>
            </w:r>
          </w:p>
        </w:tc>
        <w:tc>
          <w:tcPr>
            <w:tcW w:w="6096" w:type="dxa"/>
          </w:tcPr>
          <w:p w14:paraId="3FA1177D" w14:textId="77777777" w:rsidR="0065078A" w:rsidRPr="0065078A" w:rsidRDefault="0065078A" w:rsidP="0065078A">
            <w:pPr>
              <w:spacing w:after="0" w:line="240" w:lineRule="auto"/>
              <w:rPr>
                <w:rFonts w:eastAsia="Calibri"/>
                <w:szCs w:val="22"/>
                <w:lang w:val="nl-BE" w:eastAsia="en-US"/>
              </w:rPr>
            </w:pPr>
          </w:p>
        </w:tc>
      </w:tr>
    </w:tbl>
    <w:p w14:paraId="3376C9AA" w14:textId="77777777" w:rsidR="0065078A" w:rsidRPr="0065078A" w:rsidRDefault="0065078A" w:rsidP="0065078A">
      <w:pPr>
        <w:spacing w:after="160" w:line="259" w:lineRule="auto"/>
        <w:rPr>
          <w:rFonts w:eastAsia="Calibri" w:cs="Calibri"/>
          <w:b/>
          <w:sz w:val="24"/>
          <w:szCs w:val="24"/>
          <w:u w:val="single"/>
          <w:lang w:val="nl-BE" w:eastAsia="en-US"/>
        </w:rPr>
      </w:pPr>
      <w:r w:rsidRPr="0065078A">
        <w:rPr>
          <w:rFonts w:eastAsia="Calibri"/>
          <w:szCs w:val="22"/>
          <w:lang w:val="nl-BE" w:eastAsia="en-US"/>
        </w:rPr>
        <w:br/>
      </w:r>
      <w:r w:rsidRPr="0065078A">
        <w:rPr>
          <w:rFonts w:eastAsia="Calibri" w:cs="Calibri"/>
          <w:b/>
          <w:sz w:val="24"/>
          <w:szCs w:val="24"/>
          <w:u w:val="single"/>
          <w:lang w:val="nl-BE" w:eastAsia="en-US"/>
        </w:rPr>
        <w:t>Medicatie:</w:t>
      </w:r>
    </w:p>
    <w:tbl>
      <w:tblPr>
        <w:tblStyle w:val="Tabelraster1"/>
        <w:tblW w:w="8926" w:type="dxa"/>
        <w:tblLook w:val="04A0" w:firstRow="1" w:lastRow="0" w:firstColumn="1" w:lastColumn="0" w:noHBand="0" w:noVBand="1"/>
      </w:tblPr>
      <w:tblGrid>
        <w:gridCol w:w="2830"/>
        <w:gridCol w:w="6096"/>
      </w:tblGrid>
      <w:tr w:rsidR="0065078A" w:rsidRPr="0065078A" w14:paraId="4847F6F5" w14:textId="77777777" w:rsidTr="001C3899">
        <w:tc>
          <w:tcPr>
            <w:tcW w:w="2830" w:type="dxa"/>
          </w:tcPr>
          <w:p w14:paraId="6F233E38" w14:textId="77777777" w:rsidR="0065078A" w:rsidRPr="0065078A" w:rsidRDefault="0065078A" w:rsidP="0065078A">
            <w:pPr>
              <w:spacing w:after="0" w:line="240" w:lineRule="auto"/>
              <w:rPr>
                <w:rFonts w:eastAsia="Calibri"/>
                <w:szCs w:val="22"/>
                <w:lang w:val="nl-BE" w:eastAsia="en-US"/>
              </w:rPr>
            </w:pPr>
            <w:r w:rsidRPr="0065078A">
              <w:rPr>
                <w:rFonts w:eastAsia="Calibri"/>
                <w:szCs w:val="22"/>
                <w:lang w:val="nl-BE" w:eastAsia="en-US"/>
              </w:rPr>
              <w:t>Naam medicatie</w:t>
            </w:r>
          </w:p>
        </w:tc>
        <w:tc>
          <w:tcPr>
            <w:tcW w:w="6096" w:type="dxa"/>
          </w:tcPr>
          <w:p w14:paraId="3616E4C7" w14:textId="77777777" w:rsidR="0065078A" w:rsidRPr="0065078A" w:rsidRDefault="0065078A" w:rsidP="0065078A">
            <w:pPr>
              <w:spacing w:after="0" w:line="240" w:lineRule="auto"/>
              <w:rPr>
                <w:rFonts w:eastAsia="Calibri"/>
                <w:szCs w:val="22"/>
                <w:lang w:val="nl-BE" w:eastAsia="en-US"/>
              </w:rPr>
            </w:pPr>
          </w:p>
          <w:p w14:paraId="275378A4" w14:textId="77777777" w:rsidR="0065078A" w:rsidRPr="0065078A" w:rsidRDefault="0065078A" w:rsidP="0065078A">
            <w:pPr>
              <w:spacing w:after="0" w:line="240" w:lineRule="auto"/>
              <w:rPr>
                <w:rFonts w:eastAsia="Calibri"/>
                <w:szCs w:val="22"/>
                <w:lang w:val="nl-BE" w:eastAsia="en-US"/>
              </w:rPr>
            </w:pPr>
          </w:p>
        </w:tc>
      </w:tr>
      <w:tr w:rsidR="0065078A" w:rsidRPr="0065078A" w14:paraId="08EC69D7" w14:textId="77777777" w:rsidTr="001C3899">
        <w:tc>
          <w:tcPr>
            <w:tcW w:w="2830" w:type="dxa"/>
          </w:tcPr>
          <w:p w14:paraId="0BD9E482" w14:textId="77777777" w:rsidR="0065078A" w:rsidRPr="0065078A" w:rsidRDefault="0065078A" w:rsidP="0065078A">
            <w:pPr>
              <w:spacing w:after="0" w:line="240" w:lineRule="auto"/>
              <w:rPr>
                <w:rFonts w:eastAsia="Calibri"/>
                <w:szCs w:val="22"/>
                <w:lang w:val="nl-BE" w:eastAsia="en-US"/>
              </w:rPr>
            </w:pPr>
            <w:r w:rsidRPr="0065078A">
              <w:rPr>
                <w:rFonts w:eastAsia="Calibri"/>
                <w:szCs w:val="22"/>
                <w:lang w:val="nl-BE" w:eastAsia="en-US"/>
              </w:rPr>
              <w:t>Dosering</w:t>
            </w:r>
          </w:p>
        </w:tc>
        <w:tc>
          <w:tcPr>
            <w:tcW w:w="6096" w:type="dxa"/>
          </w:tcPr>
          <w:p w14:paraId="411FF7FD" w14:textId="77777777" w:rsidR="0065078A" w:rsidRPr="0065078A" w:rsidRDefault="0065078A" w:rsidP="0065078A">
            <w:pPr>
              <w:spacing w:after="0" w:line="240" w:lineRule="auto"/>
              <w:rPr>
                <w:rFonts w:eastAsia="Calibri"/>
                <w:szCs w:val="22"/>
                <w:lang w:val="nl-BE" w:eastAsia="en-US"/>
              </w:rPr>
            </w:pPr>
          </w:p>
          <w:p w14:paraId="0279778F" w14:textId="77777777" w:rsidR="0065078A" w:rsidRPr="0065078A" w:rsidRDefault="0065078A" w:rsidP="0065078A">
            <w:pPr>
              <w:spacing w:after="0" w:line="240" w:lineRule="auto"/>
              <w:rPr>
                <w:rFonts w:eastAsia="Calibri"/>
                <w:szCs w:val="22"/>
                <w:lang w:val="nl-BE" w:eastAsia="en-US"/>
              </w:rPr>
            </w:pPr>
          </w:p>
        </w:tc>
      </w:tr>
      <w:tr w:rsidR="0065078A" w:rsidRPr="0065078A" w14:paraId="51BC30DA" w14:textId="77777777" w:rsidTr="001C3899">
        <w:tc>
          <w:tcPr>
            <w:tcW w:w="2830" w:type="dxa"/>
          </w:tcPr>
          <w:p w14:paraId="70A51C1F" w14:textId="77777777" w:rsidR="0065078A" w:rsidRPr="0065078A" w:rsidRDefault="0065078A" w:rsidP="0065078A">
            <w:pPr>
              <w:spacing w:after="0" w:line="240" w:lineRule="auto"/>
              <w:rPr>
                <w:rFonts w:eastAsia="Calibri"/>
                <w:szCs w:val="22"/>
                <w:lang w:val="nl-BE" w:eastAsia="en-US"/>
              </w:rPr>
            </w:pPr>
            <w:r w:rsidRPr="0065078A">
              <w:rPr>
                <w:rFonts w:eastAsia="Calibri"/>
                <w:szCs w:val="22"/>
                <w:lang w:val="nl-BE" w:eastAsia="en-US"/>
              </w:rPr>
              <w:t>Tijdstip van inname</w:t>
            </w:r>
          </w:p>
        </w:tc>
        <w:tc>
          <w:tcPr>
            <w:tcW w:w="6096" w:type="dxa"/>
          </w:tcPr>
          <w:p w14:paraId="0934B8E2" w14:textId="77777777" w:rsidR="0065078A" w:rsidRPr="0065078A" w:rsidRDefault="0065078A" w:rsidP="0065078A">
            <w:pPr>
              <w:spacing w:after="0" w:line="240" w:lineRule="auto"/>
              <w:rPr>
                <w:rFonts w:eastAsia="Calibri"/>
                <w:szCs w:val="22"/>
                <w:lang w:val="nl-BE" w:eastAsia="en-US"/>
              </w:rPr>
            </w:pPr>
          </w:p>
          <w:p w14:paraId="46A56262" w14:textId="77777777" w:rsidR="0065078A" w:rsidRPr="0065078A" w:rsidRDefault="0065078A" w:rsidP="0065078A">
            <w:pPr>
              <w:spacing w:after="0" w:line="240" w:lineRule="auto"/>
              <w:rPr>
                <w:rFonts w:eastAsia="Calibri"/>
                <w:szCs w:val="22"/>
                <w:lang w:val="nl-BE" w:eastAsia="en-US"/>
              </w:rPr>
            </w:pPr>
          </w:p>
        </w:tc>
      </w:tr>
      <w:tr w:rsidR="0065078A" w:rsidRPr="0065078A" w14:paraId="6E464C00" w14:textId="77777777" w:rsidTr="001C3899">
        <w:tc>
          <w:tcPr>
            <w:tcW w:w="2830" w:type="dxa"/>
          </w:tcPr>
          <w:p w14:paraId="3BAB0093" w14:textId="77777777" w:rsidR="0065078A" w:rsidRPr="0065078A" w:rsidRDefault="0065078A" w:rsidP="0065078A">
            <w:pPr>
              <w:spacing w:after="0" w:line="240" w:lineRule="auto"/>
              <w:rPr>
                <w:rFonts w:eastAsia="Calibri"/>
                <w:szCs w:val="22"/>
                <w:lang w:val="nl-BE" w:eastAsia="en-US"/>
              </w:rPr>
            </w:pPr>
            <w:r w:rsidRPr="0065078A">
              <w:rPr>
                <w:rFonts w:eastAsia="Calibri"/>
                <w:szCs w:val="22"/>
                <w:lang w:val="nl-BE" w:eastAsia="en-US"/>
              </w:rPr>
              <w:t>Wijze van toediening</w:t>
            </w:r>
          </w:p>
        </w:tc>
        <w:tc>
          <w:tcPr>
            <w:tcW w:w="6096" w:type="dxa"/>
          </w:tcPr>
          <w:p w14:paraId="2A41D807" w14:textId="77777777" w:rsidR="0065078A" w:rsidRPr="0065078A" w:rsidRDefault="0065078A" w:rsidP="0065078A">
            <w:pPr>
              <w:spacing w:after="0" w:line="240" w:lineRule="auto"/>
              <w:rPr>
                <w:rFonts w:eastAsia="Calibri"/>
                <w:szCs w:val="22"/>
                <w:lang w:val="nl-BE" w:eastAsia="en-US"/>
              </w:rPr>
            </w:pPr>
          </w:p>
          <w:p w14:paraId="3B09491A" w14:textId="77777777" w:rsidR="0065078A" w:rsidRPr="0065078A" w:rsidRDefault="0065078A" w:rsidP="0065078A">
            <w:pPr>
              <w:spacing w:after="0" w:line="240" w:lineRule="auto"/>
              <w:rPr>
                <w:rFonts w:eastAsia="Calibri"/>
                <w:szCs w:val="22"/>
                <w:lang w:val="nl-BE" w:eastAsia="en-US"/>
              </w:rPr>
            </w:pPr>
          </w:p>
        </w:tc>
      </w:tr>
      <w:tr w:rsidR="0065078A" w:rsidRPr="0065078A" w14:paraId="0BC87E32" w14:textId="77777777" w:rsidTr="001C3899">
        <w:tc>
          <w:tcPr>
            <w:tcW w:w="2830" w:type="dxa"/>
          </w:tcPr>
          <w:p w14:paraId="19DE88E0" w14:textId="77777777" w:rsidR="0065078A" w:rsidRPr="0065078A" w:rsidRDefault="0065078A" w:rsidP="0065078A">
            <w:pPr>
              <w:spacing w:after="0" w:line="240" w:lineRule="auto"/>
              <w:rPr>
                <w:rFonts w:eastAsia="Calibri"/>
                <w:szCs w:val="22"/>
                <w:lang w:val="nl-BE" w:eastAsia="en-US"/>
              </w:rPr>
            </w:pPr>
            <w:r w:rsidRPr="0065078A">
              <w:rPr>
                <w:rFonts w:eastAsia="Calibri"/>
                <w:szCs w:val="22"/>
                <w:lang w:val="nl-BE" w:eastAsia="en-US"/>
              </w:rPr>
              <w:t>Begindatum inname medicijn</w:t>
            </w:r>
          </w:p>
          <w:p w14:paraId="0935AA02" w14:textId="77777777" w:rsidR="0065078A" w:rsidRPr="0065078A" w:rsidRDefault="0065078A" w:rsidP="0065078A">
            <w:pPr>
              <w:spacing w:after="0" w:line="240" w:lineRule="auto"/>
              <w:rPr>
                <w:rFonts w:eastAsia="Calibri"/>
                <w:szCs w:val="22"/>
                <w:lang w:val="nl-BE" w:eastAsia="en-US"/>
              </w:rPr>
            </w:pPr>
          </w:p>
        </w:tc>
        <w:tc>
          <w:tcPr>
            <w:tcW w:w="6096" w:type="dxa"/>
          </w:tcPr>
          <w:p w14:paraId="6AC7BDC7" w14:textId="77777777" w:rsidR="0065078A" w:rsidRPr="0065078A" w:rsidRDefault="0065078A" w:rsidP="0065078A">
            <w:pPr>
              <w:spacing w:after="0" w:line="240" w:lineRule="auto"/>
              <w:rPr>
                <w:rFonts w:eastAsia="Calibri"/>
                <w:szCs w:val="22"/>
                <w:lang w:val="nl-BE" w:eastAsia="en-US"/>
              </w:rPr>
            </w:pPr>
          </w:p>
        </w:tc>
      </w:tr>
      <w:tr w:rsidR="0065078A" w:rsidRPr="0065078A" w14:paraId="71FBD3DE" w14:textId="77777777" w:rsidTr="001C3899">
        <w:tc>
          <w:tcPr>
            <w:tcW w:w="2830" w:type="dxa"/>
          </w:tcPr>
          <w:p w14:paraId="259E043B" w14:textId="77777777" w:rsidR="0065078A" w:rsidRPr="0065078A" w:rsidRDefault="0065078A" w:rsidP="0065078A">
            <w:pPr>
              <w:spacing w:after="0" w:line="240" w:lineRule="auto"/>
              <w:rPr>
                <w:rFonts w:eastAsia="Calibri"/>
                <w:szCs w:val="22"/>
                <w:lang w:val="nl-BE" w:eastAsia="en-US"/>
              </w:rPr>
            </w:pPr>
            <w:r w:rsidRPr="0065078A">
              <w:rPr>
                <w:rFonts w:eastAsia="Calibri"/>
                <w:szCs w:val="22"/>
                <w:lang w:val="nl-BE" w:eastAsia="en-US"/>
              </w:rPr>
              <w:t>Einddatum inname medicijn</w:t>
            </w:r>
          </w:p>
        </w:tc>
        <w:tc>
          <w:tcPr>
            <w:tcW w:w="6096" w:type="dxa"/>
          </w:tcPr>
          <w:p w14:paraId="3A150A86" w14:textId="77777777" w:rsidR="0065078A" w:rsidRPr="0065078A" w:rsidRDefault="0065078A" w:rsidP="0065078A">
            <w:pPr>
              <w:spacing w:after="0" w:line="240" w:lineRule="auto"/>
              <w:rPr>
                <w:rFonts w:eastAsia="Calibri"/>
                <w:szCs w:val="22"/>
                <w:lang w:val="nl-BE" w:eastAsia="en-US"/>
              </w:rPr>
            </w:pPr>
          </w:p>
          <w:p w14:paraId="54418E45" w14:textId="77777777" w:rsidR="0065078A" w:rsidRPr="0065078A" w:rsidRDefault="0065078A" w:rsidP="0065078A">
            <w:pPr>
              <w:spacing w:after="0" w:line="240" w:lineRule="auto"/>
              <w:rPr>
                <w:rFonts w:eastAsia="Calibri"/>
                <w:szCs w:val="22"/>
                <w:lang w:val="nl-BE" w:eastAsia="en-US"/>
              </w:rPr>
            </w:pPr>
          </w:p>
        </w:tc>
      </w:tr>
      <w:tr w:rsidR="0065078A" w:rsidRPr="0065078A" w14:paraId="75E0FED4" w14:textId="77777777" w:rsidTr="001C3899">
        <w:tc>
          <w:tcPr>
            <w:tcW w:w="2830" w:type="dxa"/>
          </w:tcPr>
          <w:p w14:paraId="64FBCD94" w14:textId="77777777" w:rsidR="0065078A" w:rsidRPr="0065078A" w:rsidRDefault="0065078A" w:rsidP="0065078A">
            <w:pPr>
              <w:spacing w:after="0" w:line="240" w:lineRule="auto"/>
              <w:rPr>
                <w:rFonts w:eastAsia="Calibri"/>
                <w:szCs w:val="22"/>
                <w:lang w:val="nl-BE" w:eastAsia="en-US"/>
              </w:rPr>
            </w:pPr>
            <w:r w:rsidRPr="0065078A">
              <w:rPr>
                <w:rFonts w:eastAsia="Calibri"/>
                <w:szCs w:val="22"/>
                <w:lang w:val="nl-BE" w:eastAsia="en-US"/>
              </w:rPr>
              <w:t>Hoe bewaren? (bv. kamertemperatuur, koelkast,…)</w:t>
            </w:r>
          </w:p>
        </w:tc>
        <w:tc>
          <w:tcPr>
            <w:tcW w:w="6096" w:type="dxa"/>
          </w:tcPr>
          <w:p w14:paraId="2B0A9031" w14:textId="77777777" w:rsidR="0065078A" w:rsidRPr="0065078A" w:rsidRDefault="0065078A" w:rsidP="0065078A">
            <w:pPr>
              <w:spacing w:after="0" w:line="240" w:lineRule="auto"/>
              <w:rPr>
                <w:rFonts w:eastAsia="Calibri"/>
                <w:szCs w:val="22"/>
                <w:lang w:val="nl-BE" w:eastAsia="en-US"/>
              </w:rPr>
            </w:pPr>
          </w:p>
          <w:p w14:paraId="4F4A7114" w14:textId="77777777" w:rsidR="0065078A" w:rsidRPr="0065078A" w:rsidRDefault="0065078A" w:rsidP="0065078A">
            <w:pPr>
              <w:spacing w:after="0" w:line="240" w:lineRule="auto"/>
              <w:rPr>
                <w:rFonts w:eastAsia="Calibri"/>
                <w:szCs w:val="22"/>
                <w:lang w:val="nl-BE" w:eastAsia="en-US"/>
              </w:rPr>
            </w:pPr>
          </w:p>
        </w:tc>
      </w:tr>
    </w:tbl>
    <w:p w14:paraId="539D00CD" w14:textId="77777777" w:rsidR="0065078A" w:rsidRPr="0065078A" w:rsidRDefault="0065078A" w:rsidP="0065078A">
      <w:pPr>
        <w:spacing w:after="160" w:line="259" w:lineRule="auto"/>
        <w:rPr>
          <w:rFonts w:eastAsia="Calibri"/>
          <w:szCs w:val="22"/>
          <w:lang w:val="nl-BE" w:eastAsia="en-US"/>
        </w:rPr>
      </w:pPr>
    </w:p>
    <w:p w14:paraId="4934A6FE" w14:textId="77777777" w:rsidR="0065078A" w:rsidRPr="0065078A" w:rsidRDefault="0065078A" w:rsidP="0065078A">
      <w:pPr>
        <w:spacing w:after="0" w:line="259" w:lineRule="auto"/>
        <w:rPr>
          <w:rFonts w:eastAsia="Calibri"/>
          <w:b/>
          <w:szCs w:val="22"/>
          <w:lang w:val="nl-BE" w:eastAsia="en-US"/>
        </w:rPr>
      </w:pPr>
      <w:r w:rsidRPr="0065078A">
        <w:rPr>
          <w:rFonts w:eastAsia="Calibri"/>
          <w:b/>
          <w:szCs w:val="22"/>
          <w:lang w:val="nl-BE" w:eastAsia="en-US"/>
        </w:rPr>
        <w:t xml:space="preserve">Door het ondertekenen van dit document bevestigt u  </w:t>
      </w:r>
    </w:p>
    <w:p w14:paraId="03F7350B" w14:textId="5FB4E6BE" w:rsidR="0065078A" w:rsidRPr="004044E2" w:rsidRDefault="0065078A" w:rsidP="0065078A">
      <w:pPr>
        <w:numPr>
          <w:ilvl w:val="0"/>
          <w:numId w:val="15"/>
        </w:numPr>
        <w:spacing w:after="160" w:line="259" w:lineRule="auto"/>
        <w:contextualSpacing/>
        <w:rPr>
          <w:rFonts w:eastAsia="Calibri"/>
          <w:szCs w:val="22"/>
          <w:lang w:val="nl-BE" w:eastAsia="en-US"/>
        </w:rPr>
      </w:pPr>
      <w:r w:rsidRPr="0065078A">
        <w:rPr>
          <w:rFonts w:eastAsia="Calibri"/>
          <w:szCs w:val="22"/>
          <w:lang w:val="nl-BE" w:eastAsia="en-US"/>
        </w:rPr>
        <w:t xml:space="preserve">dat u vraagt om </w:t>
      </w:r>
      <w:r w:rsidR="00AA3DC7">
        <w:rPr>
          <w:rFonts w:eastAsia="Calibri"/>
          <w:szCs w:val="22"/>
          <w:lang w:val="nl-BE" w:eastAsia="en-US"/>
        </w:rPr>
        <w:t xml:space="preserve">uw </w:t>
      </w:r>
      <w:r w:rsidR="00AA3DC7" w:rsidRPr="004044E2">
        <w:rPr>
          <w:rFonts w:eastAsia="Calibri"/>
          <w:szCs w:val="22"/>
          <w:lang w:val="nl-BE" w:eastAsia="en-US"/>
        </w:rPr>
        <w:t xml:space="preserve">kind </w:t>
      </w:r>
      <w:r w:rsidRPr="004044E2">
        <w:rPr>
          <w:rFonts w:eastAsia="Calibri"/>
          <w:szCs w:val="22"/>
          <w:lang w:val="nl-BE" w:eastAsia="en-US"/>
        </w:rPr>
        <w:t xml:space="preserve">medicatie </w:t>
      </w:r>
      <w:r w:rsidR="002765CA" w:rsidRPr="004044E2">
        <w:rPr>
          <w:rFonts w:eastAsia="Calibri"/>
          <w:szCs w:val="22"/>
          <w:lang w:val="nl-BE" w:eastAsia="en-US"/>
        </w:rPr>
        <w:t xml:space="preserve">te laten </w:t>
      </w:r>
      <w:r w:rsidR="004044E2" w:rsidRPr="004044E2">
        <w:rPr>
          <w:rFonts w:eastAsia="Calibri"/>
          <w:szCs w:val="22"/>
          <w:lang w:val="nl-BE" w:eastAsia="en-US"/>
        </w:rPr>
        <w:t>innemen</w:t>
      </w:r>
      <w:r w:rsidR="00803203">
        <w:rPr>
          <w:rFonts w:eastAsia="Calibri"/>
          <w:szCs w:val="22"/>
          <w:lang w:val="nl-BE" w:eastAsia="en-US"/>
        </w:rPr>
        <w:t xml:space="preserve"> op school</w:t>
      </w:r>
      <w:r w:rsidR="00ED184A">
        <w:rPr>
          <w:rFonts w:eastAsia="Calibri"/>
          <w:szCs w:val="22"/>
          <w:lang w:val="nl-BE" w:eastAsia="en-US"/>
        </w:rPr>
        <w:t>.</w:t>
      </w:r>
    </w:p>
    <w:p w14:paraId="3DBAA783" w14:textId="77777777" w:rsidR="0065078A" w:rsidRPr="0065078A" w:rsidRDefault="0065078A" w:rsidP="0065078A">
      <w:pPr>
        <w:numPr>
          <w:ilvl w:val="0"/>
          <w:numId w:val="15"/>
        </w:numPr>
        <w:spacing w:after="160" w:line="259" w:lineRule="auto"/>
        <w:contextualSpacing/>
        <w:rPr>
          <w:rFonts w:eastAsia="Calibri"/>
          <w:szCs w:val="22"/>
          <w:lang w:val="nl-BE" w:eastAsia="en-US"/>
        </w:rPr>
      </w:pPr>
      <w:r w:rsidRPr="004044E2">
        <w:rPr>
          <w:rFonts w:eastAsia="Calibri"/>
          <w:szCs w:val="22"/>
          <w:lang w:val="nl-BE" w:eastAsia="en-US"/>
        </w:rPr>
        <w:t>dat u geen weet hebt van mogelijke allergische reacties</w:t>
      </w:r>
      <w:r w:rsidRPr="0065078A">
        <w:rPr>
          <w:rFonts w:eastAsia="Calibri"/>
          <w:szCs w:val="22"/>
          <w:lang w:val="nl-BE" w:eastAsia="en-US"/>
        </w:rPr>
        <w:t xml:space="preserve"> op de medicatie.</w:t>
      </w:r>
      <w:r w:rsidRPr="0065078A">
        <w:rPr>
          <w:rFonts w:eastAsia="Calibri"/>
          <w:b/>
          <w:szCs w:val="22"/>
          <w:lang w:val="nl-BE" w:eastAsia="en-US"/>
        </w:rPr>
        <w:t xml:space="preserve"> </w:t>
      </w:r>
    </w:p>
    <w:p w14:paraId="3CB90F20" w14:textId="77777777" w:rsidR="0065078A" w:rsidRPr="0065078A" w:rsidRDefault="0065078A" w:rsidP="0065078A">
      <w:pPr>
        <w:spacing w:after="160" w:line="259" w:lineRule="auto"/>
        <w:rPr>
          <w:rFonts w:eastAsia="Calibri"/>
          <w:szCs w:val="22"/>
          <w:lang w:val="nl-BE" w:eastAsia="en-US"/>
        </w:rPr>
      </w:pPr>
      <w:r w:rsidRPr="0065078A">
        <w:rPr>
          <w:rFonts w:eastAsia="Calibri" w:cs="Calibri"/>
          <w:b/>
          <w:szCs w:val="22"/>
          <w:lang w:val="nl-BE" w:eastAsia="en-US"/>
        </w:rPr>
        <w:t>De toediening van de medicatie gebeurt op de verantwoordelijkheid van de ouders.</w:t>
      </w:r>
      <w:r w:rsidRPr="0065078A">
        <w:rPr>
          <w:rFonts w:eastAsia="Calibri" w:cs="Calibri"/>
          <w:b/>
          <w:szCs w:val="22"/>
          <w:u w:val="single"/>
          <w:lang w:val="nl-BE" w:eastAsia="en-US"/>
        </w:rPr>
        <w:t xml:space="preserve"> </w:t>
      </w:r>
    </w:p>
    <w:p w14:paraId="228623DB" w14:textId="77777777" w:rsidR="0065078A" w:rsidRPr="0065078A" w:rsidRDefault="0065078A" w:rsidP="0065078A">
      <w:pPr>
        <w:spacing w:after="0" w:line="259" w:lineRule="auto"/>
        <w:rPr>
          <w:rFonts w:eastAsia="Calibri"/>
          <w:b/>
          <w:szCs w:val="22"/>
          <w:lang w:val="nl-BE" w:eastAsia="en-US"/>
        </w:rPr>
      </w:pPr>
      <w:r w:rsidRPr="0065078A">
        <w:rPr>
          <w:rFonts w:eastAsia="Calibri"/>
          <w:b/>
          <w:szCs w:val="22"/>
          <w:lang w:val="nl-BE" w:eastAsia="en-US"/>
        </w:rPr>
        <w:t>Bezorgen van de medicatie:</w:t>
      </w:r>
    </w:p>
    <w:p w14:paraId="0F1A4B40" w14:textId="23CB5269" w:rsidR="0065078A" w:rsidRPr="0065078A" w:rsidRDefault="0065078A" w:rsidP="0065078A">
      <w:pPr>
        <w:numPr>
          <w:ilvl w:val="0"/>
          <w:numId w:val="16"/>
        </w:numPr>
        <w:spacing w:after="160" w:line="259" w:lineRule="auto"/>
        <w:contextualSpacing/>
        <w:rPr>
          <w:rFonts w:eastAsia="Calibri"/>
          <w:szCs w:val="22"/>
          <w:lang w:val="nl-BE" w:eastAsia="en-US"/>
        </w:rPr>
      </w:pPr>
      <w:r w:rsidRPr="0065078A">
        <w:rPr>
          <w:rFonts w:eastAsia="Calibri"/>
          <w:szCs w:val="22"/>
          <w:lang w:val="nl-BE" w:eastAsia="en-US"/>
        </w:rPr>
        <w:t>de medicatie wordt samen met dit formulier</w:t>
      </w:r>
      <w:r w:rsidR="009C0BB5">
        <w:rPr>
          <w:rFonts w:eastAsia="Calibri"/>
          <w:szCs w:val="22"/>
          <w:lang w:val="nl-BE" w:eastAsia="en-US"/>
        </w:rPr>
        <w:t>, een doktersvoorschrift en/of een duidelijk etiket van de apotheker</w:t>
      </w:r>
      <w:r w:rsidR="00B77EE6">
        <w:rPr>
          <w:rFonts w:eastAsia="Calibri"/>
          <w:szCs w:val="22"/>
          <w:lang w:val="nl-BE" w:eastAsia="en-US"/>
        </w:rPr>
        <w:t xml:space="preserve"> op de verpakking</w:t>
      </w:r>
      <w:r w:rsidRPr="0065078A">
        <w:rPr>
          <w:rFonts w:eastAsia="Calibri"/>
          <w:szCs w:val="22"/>
          <w:lang w:val="nl-BE" w:eastAsia="en-US"/>
        </w:rPr>
        <w:t xml:space="preserve"> afgegeven aan </w:t>
      </w:r>
      <w:r w:rsidR="00F66D11">
        <w:rPr>
          <w:rFonts w:eastAsia="Calibri"/>
          <w:szCs w:val="22"/>
          <w:lang w:val="nl-BE" w:eastAsia="en-US"/>
        </w:rPr>
        <w:t>de klasleerkracht.</w:t>
      </w:r>
    </w:p>
    <w:p w14:paraId="7EC57CAF" w14:textId="050E9E73" w:rsidR="0065078A" w:rsidRPr="0065078A" w:rsidRDefault="0065078A" w:rsidP="0065078A">
      <w:pPr>
        <w:numPr>
          <w:ilvl w:val="0"/>
          <w:numId w:val="16"/>
        </w:numPr>
        <w:spacing w:after="160" w:line="259" w:lineRule="auto"/>
        <w:contextualSpacing/>
        <w:rPr>
          <w:rFonts w:eastAsia="Calibri"/>
          <w:szCs w:val="22"/>
          <w:lang w:val="nl-BE" w:eastAsia="en-US"/>
        </w:rPr>
      </w:pPr>
      <w:r w:rsidRPr="0065078A">
        <w:rPr>
          <w:rFonts w:eastAsia="Calibri"/>
          <w:szCs w:val="22"/>
          <w:lang w:val="nl-BE" w:eastAsia="en-US"/>
        </w:rPr>
        <w:t>de medicatie zit in de originele verpakking met bijsluiter</w:t>
      </w:r>
      <w:r w:rsidR="00DB12C3">
        <w:rPr>
          <w:rFonts w:eastAsia="Calibri"/>
          <w:szCs w:val="22"/>
          <w:lang w:val="nl-BE" w:eastAsia="en-US"/>
        </w:rPr>
        <w:t>.</w:t>
      </w:r>
    </w:p>
    <w:p w14:paraId="794D4CBE" w14:textId="548AC0AF" w:rsidR="0065078A" w:rsidRPr="00C722B9" w:rsidRDefault="0065078A" w:rsidP="0065078A">
      <w:pPr>
        <w:spacing w:after="160" w:line="259" w:lineRule="auto"/>
        <w:rPr>
          <w:rFonts w:eastAsia="Calibri"/>
          <w:sz w:val="18"/>
          <w:szCs w:val="18"/>
          <w:lang w:val="nl-BE" w:eastAsia="en-US"/>
        </w:rPr>
      </w:pPr>
      <w:r w:rsidRPr="00C722B9">
        <w:rPr>
          <w:rFonts w:eastAsia="Calibri"/>
          <w:sz w:val="18"/>
          <w:szCs w:val="18"/>
          <w:lang w:val="nl-BE" w:eastAsia="en-US"/>
        </w:rPr>
        <w:t xml:space="preserve">Bij twijfel over de medicatie, de dosering, de manier van toedienen,… wordt de </w:t>
      </w:r>
      <w:r w:rsidR="00DB12C3">
        <w:rPr>
          <w:rFonts w:eastAsia="Calibri"/>
          <w:sz w:val="18"/>
          <w:szCs w:val="18"/>
          <w:lang w:val="nl-BE" w:eastAsia="en-US"/>
        </w:rPr>
        <w:t>medicatie niet gegeven.</w:t>
      </w:r>
    </w:p>
    <w:p w14:paraId="258608F0" w14:textId="77777777" w:rsidR="0065078A" w:rsidRPr="0065078A" w:rsidRDefault="0065078A" w:rsidP="0065078A">
      <w:pPr>
        <w:spacing w:after="160" w:line="259" w:lineRule="auto"/>
        <w:rPr>
          <w:rFonts w:eastAsia="Calibri"/>
          <w:szCs w:val="22"/>
          <w:lang w:val="nl-BE" w:eastAsia="en-US"/>
        </w:rPr>
      </w:pPr>
    </w:p>
    <w:tbl>
      <w:tblPr>
        <w:tblStyle w:val="Tabel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0"/>
        <w:gridCol w:w="2981"/>
        <w:gridCol w:w="3101"/>
      </w:tblGrid>
      <w:tr w:rsidR="0065078A" w:rsidRPr="0065078A" w14:paraId="1A86C9EF" w14:textId="77777777" w:rsidTr="001C3899">
        <w:tc>
          <w:tcPr>
            <w:tcW w:w="2990" w:type="dxa"/>
          </w:tcPr>
          <w:p w14:paraId="2211B907" w14:textId="77777777" w:rsidR="0065078A" w:rsidRPr="0065078A" w:rsidRDefault="0065078A" w:rsidP="0065078A">
            <w:pPr>
              <w:tabs>
                <w:tab w:val="left" w:pos="326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2"/>
                <w:lang w:val="nl-BE" w:eastAsia="en-US"/>
              </w:rPr>
            </w:pPr>
            <w:r w:rsidRPr="0065078A">
              <w:rPr>
                <w:rFonts w:eastAsia="Calibri"/>
                <w:szCs w:val="22"/>
                <w:lang w:val="nl-BE" w:eastAsia="en-US"/>
              </w:rPr>
              <w:t>Datum</w:t>
            </w:r>
          </w:p>
          <w:p w14:paraId="1CF41338" w14:textId="77777777" w:rsidR="0065078A" w:rsidRPr="0065078A" w:rsidRDefault="0065078A" w:rsidP="0065078A">
            <w:pPr>
              <w:tabs>
                <w:tab w:val="left" w:pos="326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2"/>
                <w:lang w:val="nl-BE" w:eastAsia="en-US"/>
              </w:rPr>
            </w:pPr>
          </w:p>
          <w:p w14:paraId="5A91FE5E" w14:textId="77777777" w:rsidR="0065078A" w:rsidRPr="0065078A" w:rsidRDefault="0065078A" w:rsidP="0065078A">
            <w:pPr>
              <w:tabs>
                <w:tab w:val="left" w:pos="326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2"/>
                <w:lang w:val="nl-BE" w:eastAsia="en-US"/>
              </w:rPr>
            </w:pPr>
          </w:p>
          <w:p w14:paraId="2DD850BD" w14:textId="77777777" w:rsidR="0065078A" w:rsidRPr="0065078A" w:rsidRDefault="0065078A" w:rsidP="0065078A">
            <w:pPr>
              <w:tabs>
                <w:tab w:val="left" w:pos="326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2"/>
                <w:lang w:val="nl-BE" w:eastAsia="en-US"/>
              </w:rPr>
            </w:pPr>
          </w:p>
        </w:tc>
        <w:tc>
          <w:tcPr>
            <w:tcW w:w="2981" w:type="dxa"/>
          </w:tcPr>
          <w:p w14:paraId="5E9E2E69" w14:textId="77777777" w:rsidR="0065078A" w:rsidRPr="0065078A" w:rsidRDefault="0065078A" w:rsidP="0065078A">
            <w:pPr>
              <w:tabs>
                <w:tab w:val="left" w:pos="326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2"/>
                <w:lang w:val="nl-BE" w:eastAsia="en-US"/>
              </w:rPr>
            </w:pPr>
            <w:r w:rsidRPr="0065078A">
              <w:rPr>
                <w:rFonts w:eastAsia="Calibri"/>
                <w:szCs w:val="22"/>
                <w:lang w:val="nl-BE" w:eastAsia="en-US"/>
              </w:rPr>
              <w:t>Naam</w:t>
            </w:r>
          </w:p>
        </w:tc>
        <w:tc>
          <w:tcPr>
            <w:tcW w:w="3101" w:type="dxa"/>
          </w:tcPr>
          <w:p w14:paraId="7567647B" w14:textId="77777777" w:rsidR="0065078A" w:rsidRPr="0065078A" w:rsidRDefault="0065078A" w:rsidP="0065078A">
            <w:pPr>
              <w:tabs>
                <w:tab w:val="left" w:pos="3261"/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szCs w:val="22"/>
                <w:lang w:val="nl-BE" w:eastAsia="en-US"/>
              </w:rPr>
            </w:pPr>
            <w:r w:rsidRPr="0065078A">
              <w:rPr>
                <w:rFonts w:eastAsia="Calibri"/>
                <w:szCs w:val="22"/>
                <w:lang w:val="nl-BE" w:eastAsia="en-US"/>
              </w:rPr>
              <w:t>Handtekening(en)</w:t>
            </w:r>
          </w:p>
        </w:tc>
      </w:tr>
    </w:tbl>
    <w:p w14:paraId="774EA542" w14:textId="77777777" w:rsidR="003205EE" w:rsidRDefault="003205EE" w:rsidP="00551231">
      <w:pPr>
        <w:rPr>
          <w:lang w:val="nl-BE"/>
        </w:rPr>
      </w:pPr>
    </w:p>
    <w:sectPr w:rsidR="003205EE" w:rsidSect="00783DA9">
      <w:headerReference w:type="default" r:id="rId11"/>
      <w:footerReference w:type="default" r:id="rId12"/>
      <w:pgSz w:w="11906" w:h="16838"/>
      <w:pgMar w:top="1985" w:right="1417" w:bottom="993" w:left="1417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CFFB6" w14:textId="77777777" w:rsidR="005C3559" w:rsidRDefault="005C3559" w:rsidP="00CF5E39">
      <w:r>
        <w:separator/>
      </w:r>
    </w:p>
  </w:endnote>
  <w:endnote w:type="continuationSeparator" w:id="0">
    <w:p w14:paraId="0F9141D9" w14:textId="77777777" w:rsidR="005C3559" w:rsidRDefault="005C3559" w:rsidP="00CF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47B5C" w14:textId="6E8F5909" w:rsidR="00CF5E39" w:rsidRPr="00FB060F" w:rsidRDefault="00ED184A" w:rsidP="00FB060F">
    <w:pPr>
      <w:pStyle w:val="Voettekst"/>
    </w:pPr>
    <w:r>
      <w:rPr>
        <w:noProof/>
        <w:lang w:eastAsia="nl-BE"/>
      </w:rPr>
      <w:drawing>
        <wp:anchor distT="0" distB="0" distL="114300" distR="114300" simplePos="0" relativeHeight="251664384" behindDoc="1" locked="0" layoutInCell="0" allowOverlap="0" wp14:anchorId="0C57906E" wp14:editId="35190155">
          <wp:simplePos x="0" y="0"/>
          <wp:positionH relativeFrom="column">
            <wp:posOffset>-1028700</wp:posOffset>
          </wp:positionH>
          <wp:positionV relativeFrom="page">
            <wp:posOffset>10167620</wp:posOffset>
          </wp:positionV>
          <wp:extent cx="7567200" cy="7200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S B briefhoofd RGB_adresli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877B1" w14:textId="77777777" w:rsidR="005C3559" w:rsidRDefault="005C3559" w:rsidP="00CF5E39">
      <w:r>
        <w:separator/>
      </w:r>
    </w:p>
  </w:footnote>
  <w:footnote w:type="continuationSeparator" w:id="0">
    <w:p w14:paraId="4746096D" w14:textId="77777777" w:rsidR="005C3559" w:rsidRDefault="005C3559" w:rsidP="00CF5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BE34" w14:textId="0BDCDBD2" w:rsidR="00CF5E39" w:rsidRDefault="00FB060F" w:rsidP="00CF5E39">
    <w:pPr>
      <w:pStyle w:val="Koptekst"/>
      <w:ind w:left="-709"/>
    </w:pPr>
    <w:r>
      <w:rPr>
        <w:noProof/>
        <w:lang w:eastAsia="nl-BE"/>
      </w:rPr>
      <w:drawing>
        <wp:anchor distT="0" distB="0" distL="114300" distR="114300" simplePos="0" relativeHeight="251662336" behindDoc="1" locked="0" layoutInCell="0" allowOverlap="1" wp14:anchorId="32E9CD33" wp14:editId="71DE34B6">
          <wp:simplePos x="0" y="0"/>
          <wp:positionH relativeFrom="page">
            <wp:posOffset>400050</wp:posOffset>
          </wp:positionH>
          <wp:positionV relativeFrom="page">
            <wp:posOffset>-431800</wp:posOffset>
          </wp:positionV>
          <wp:extent cx="2044700" cy="2529784"/>
          <wp:effectExtent l="0" t="0" r="0" b="4445"/>
          <wp:wrapNone/>
          <wp:docPr id="8" name="Afbeelding 8" descr="Afbeelding met tekst, grafische vormgeving, Graphics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 descr="Afbeelding met tekst, grafische vormgeving, Graphics, schermopnam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700" cy="2529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6E6B">
      <w:rPr>
        <w:noProof/>
      </w:rPr>
      <w:drawing>
        <wp:anchor distT="0" distB="0" distL="114300" distR="114300" simplePos="0" relativeHeight="251660288" behindDoc="0" locked="0" layoutInCell="1" allowOverlap="1" wp14:anchorId="68E27CA2" wp14:editId="628FE043">
          <wp:simplePos x="0" y="0"/>
          <wp:positionH relativeFrom="column">
            <wp:posOffset>5257800</wp:posOffset>
          </wp:positionH>
          <wp:positionV relativeFrom="paragraph">
            <wp:posOffset>-287201</wp:posOffset>
          </wp:positionV>
          <wp:extent cx="1144089" cy="914491"/>
          <wp:effectExtent l="0" t="0" r="0" b="0"/>
          <wp:wrapNone/>
          <wp:docPr id="1571671431" name="Afbeelding 1571671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089" cy="914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7653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F8DB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DE53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D010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D260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F0E7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7000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BAD2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3CC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2E65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B2A67"/>
    <w:multiLevelType w:val="hybridMultilevel"/>
    <w:tmpl w:val="CC044EE2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FF4155"/>
    <w:multiLevelType w:val="hybridMultilevel"/>
    <w:tmpl w:val="41F84990"/>
    <w:lvl w:ilvl="0" w:tplc="45EE25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93581"/>
    <w:multiLevelType w:val="hybridMultilevel"/>
    <w:tmpl w:val="C70A7E34"/>
    <w:lvl w:ilvl="0" w:tplc="A2424790">
      <w:start w:val="1"/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AD73618"/>
    <w:multiLevelType w:val="hybridMultilevel"/>
    <w:tmpl w:val="5748E4A8"/>
    <w:lvl w:ilvl="0" w:tplc="C6E23DE4">
      <w:start w:val="1"/>
      <w:numFmt w:val="bullet"/>
      <w:pStyle w:val="Opsomming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21DA4"/>
    <w:multiLevelType w:val="hybridMultilevel"/>
    <w:tmpl w:val="5A9EB922"/>
    <w:lvl w:ilvl="0" w:tplc="858E07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36FCB"/>
    <w:multiLevelType w:val="hybridMultilevel"/>
    <w:tmpl w:val="43069820"/>
    <w:lvl w:ilvl="0" w:tplc="45EE25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871357">
    <w:abstractNumId w:val="10"/>
  </w:num>
  <w:num w:numId="2" w16cid:durableId="961228455">
    <w:abstractNumId w:val="12"/>
  </w:num>
  <w:num w:numId="3" w16cid:durableId="1691100385">
    <w:abstractNumId w:val="14"/>
  </w:num>
  <w:num w:numId="4" w16cid:durableId="1864129304">
    <w:abstractNumId w:val="13"/>
  </w:num>
  <w:num w:numId="5" w16cid:durableId="1155143030">
    <w:abstractNumId w:val="9"/>
  </w:num>
  <w:num w:numId="6" w16cid:durableId="1291088853">
    <w:abstractNumId w:val="8"/>
  </w:num>
  <w:num w:numId="7" w16cid:durableId="1043401771">
    <w:abstractNumId w:val="7"/>
  </w:num>
  <w:num w:numId="8" w16cid:durableId="1158110006">
    <w:abstractNumId w:val="6"/>
  </w:num>
  <w:num w:numId="9" w16cid:durableId="653292335">
    <w:abstractNumId w:val="5"/>
  </w:num>
  <w:num w:numId="10" w16cid:durableId="661202934">
    <w:abstractNumId w:val="4"/>
  </w:num>
  <w:num w:numId="11" w16cid:durableId="829715547">
    <w:abstractNumId w:val="3"/>
  </w:num>
  <w:num w:numId="12" w16cid:durableId="847449058">
    <w:abstractNumId w:val="2"/>
  </w:num>
  <w:num w:numId="13" w16cid:durableId="2055033971">
    <w:abstractNumId w:val="1"/>
  </w:num>
  <w:num w:numId="14" w16cid:durableId="462499680">
    <w:abstractNumId w:val="0"/>
  </w:num>
  <w:num w:numId="15" w16cid:durableId="1117989245">
    <w:abstractNumId w:val="15"/>
  </w:num>
  <w:num w:numId="16" w16cid:durableId="15011929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stylePaneSortMethod w:val="0002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E6B"/>
    <w:rsid w:val="00001799"/>
    <w:rsid w:val="00023562"/>
    <w:rsid w:val="00027316"/>
    <w:rsid w:val="00042597"/>
    <w:rsid w:val="000B1949"/>
    <w:rsid w:val="000B548D"/>
    <w:rsid w:val="000F6E2D"/>
    <w:rsid w:val="00112495"/>
    <w:rsid w:val="0011670D"/>
    <w:rsid w:val="0013336E"/>
    <w:rsid w:val="001418B0"/>
    <w:rsid w:val="00173978"/>
    <w:rsid w:val="001858A1"/>
    <w:rsid w:val="00190853"/>
    <w:rsid w:val="001F0DE0"/>
    <w:rsid w:val="00202FEF"/>
    <w:rsid w:val="0022275C"/>
    <w:rsid w:val="00236644"/>
    <w:rsid w:val="002538BD"/>
    <w:rsid w:val="00266875"/>
    <w:rsid w:val="002765CA"/>
    <w:rsid w:val="00276F23"/>
    <w:rsid w:val="002B030E"/>
    <w:rsid w:val="002D2EA1"/>
    <w:rsid w:val="002E4570"/>
    <w:rsid w:val="003079E6"/>
    <w:rsid w:val="00317A4D"/>
    <w:rsid w:val="003205EE"/>
    <w:rsid w:val="00320EB3"/>
    <w:rsid w:val="00323022"/>
    <w:rsid w:val="00332B6F"/>
    <w:rsid w:val="00391E39"/>
    <w:rsid w:val="00397817"/>
    <w:rsid w:val="003B7906"/>
    <w:rsid w:val="003C6810"/>
    <w:rsid w:val="003E3684"/>
    <w:rsid w:val="003F4D83"/>
    <w:rsid w:val="003F54DA"/>
    <w:rsid w:val="004044E2"/>
    <w:rsid w:val="0041433D"/>
    <w:rsid w:val="004812F0"/>
    <w:rsid w:val="00486089"/>
    <w:rsid w:val="00497CCE"/>
    <w:rsid w:val="004B1775"/>
    <w:rsid w:val="004B356A"/>
    <w:rsid w:val="004E3B99"/>
    <w:rsid w:val="0051434E"/>
    <w:rsid w:val="00551231"/>
    <w:rsid w:val="0055150D"/>
    <w:rsid w:val="0055157E"/>
    <w:rsid w:val="00556DF4"/>
    <w:rsid w:val="00563B91"/>
    <w:rsid w:val="0059522B"/>
    <w:rsid w:val="005C077F"/>
    <w:rsid w:val="005C3559"/>
    <w:rsid w:val="005D1533"/>
    <w:rsid w:val="005D1578"/>
    <w:rsid w:val="00600B32"/>
    <w:rsid w:val="006325BB"/>
    <w:rsid w:val="00643332"/>
    <w:rsid w:val="00645674"/>
    <w:rsid w:val="0065078A"/>
    <w:rsid w:val="006E56DA"/>
    <w:rsid w:val="006F0CB8"/>
    <w:rsid w:val="006F3D8D"/>
    <w:rsid w:val="006F726B"/>
    <w:rsid w:val="00702CEB"/>
    <w:rsid w:val="00727A9A"/>
    <w:rsid w:val="007450FF"/>
    <w:rsid w:val="00753EA0"/>
    <w:rsid w:val="00781A3C"/>
    <w:rsid w:val="00783DA9"/>
    <w:rsid w:val="007C0BE5"/>
    <w:rsid w:val="00803203"/>
    <w:rsid w:val="0082697A"/>
    <w:rsid w:val="008436C6"/>
    <w:rsid w:val="008711A1"/>
    <w:rsid w:val="008713C2"/>
    <w:rsid w:val="008B236B"/>
    <w:rsid w:val="008B6B0A"/>
    <w:rsid w:val="008E2565"/>
    <w:rsid w:val="00907D52"/>
    <w:rsid w:val="00917037"/>
    <w:rsid w:val="009245BA"/>
    <w:rsid w:val="00942B0E"/>
    <w:rsid w:val="009973AC"/>
    <w:rsid w:val="009C0BB5"/>
    <w:rsid w:val="009D02A9"/>
    <w:rsid w:val="00A0515C"/>
    <w:rsid w:val="00A140B2"/>
    <w:rsid w:val="00A14306"/>
    <w:rsid w:val="00A33A08"/>
    <w:rsid w:val="00A5701F"/>
    <w:rsid w:val="00A971B1"/>
    <w:rsid w:val="00AA3DC7"/>
    <w:rsid w:val="00AA648D"/>
    <w:rsid w:val="00AC47EB"/>
    <w:rsid w:val="00AC7711"/>
    <w:rsid w:val="00AF5738"/>
    <w:rsid w:val="00B02EBB"/>
    <w:rsid w:val="00B05F31"/>
    <w:rsid w:val="00B22665"/>
    <w:rsid w:val="00B37548"/>
    <w:rsid w:val="00B461F2"/>
    <w:rsid w:val="00B64F81"/>
    <w:rsid w:val="00B77EE6"/>
    <w:rsid w:val="00BA39AF"/>
    <w:rsid w:val="00BB0C1D"/>
    <w:rsid w:val="00BD1347"/>
    <w:rsid w:val="00BD647C"/>
    <w:rsid w:val="00BE57A7"/>
    <w:rsid w:val="00C35130"/>
    <w:rsid w:val="00C54328"/>
    <w:rsid w:val="00C722B9"/>
    <w:rsid w:val="00CD73E0"/>
    <w:rsid w:val="00CF5B0B"/>
    <w:rsid w:val="00CF5E39"/>
    <w:rsid w:val="00D00075"/>
    <w:rsid w:val="00D03F9F"/>
    <w:rsid w:val="00D22145"/>
    <w:rsid w:val="00D22F10"/>
    <w:rsid w:val="00D616BC"/>
    <w:rsid w:val="00D63866"/>
    <w:rsid w:val="00D65970"/>
    <w:rsid w:val="00D879D9"/>
    <w:rsid w:val="00D92630"/>
    <w:rsid w:val="00D931B0"/>
    <w:rsid w:val="00D974AC"/>
    <w:rsid w:val="00DB0EE5"/>
    <w:rsid w:val="00DB12C3"/>
    <w:rsid w:val="00DC1935"/>
    <w:rsid w:val="00DD44E0"/>
    <w:rsid w:val="00DD5E2D"/>
    <w:rsid w:val="00DD7809"/>
    <w:rsid w:val="00DF28DF"/>
    <w:rsid w:val="00DF5187"/>
    <w:rsid w:val="00DF6E6B"/>
    <w:rsid w:val="00E05E7E"/>
    <w:rsid w:val="00E07F41"/>
    <w:rsid w:val="00E24242"/>
    <w:rsid w:val="00E36EB4"/>
    <w:rsid w:val="00E45629"/>
    <w:rsid w:val="00E5047A"/>
    <w:rsid w:val="00E60365"/>
    <w:rsid w:val="00E70F0F"/>
    <w:rsid w:val="00E948F4"/>
    <w:rsid w:val="00EA684A"/>
    <w:rsid w:val="00EB2BE1"/>
    <w:rsid w:val="00EC6C87"/>
    <w:rsid w:val="00ED184A"/>
    <w:rsid w:val="00ED5747"/>
    <w:rsid w:val="00EE38ED"/>
    <w:rsid w:val="00EE6D49"/>
    <w:rsid w:val="00F20D05"/>
    <w:rsid w:val="00F230C4"/>
    <w:rsid w:val="00F558D0"/>
    <w:rsid w:val="00F66D11"/>
    <w:rsid w:val="00FB060F"/>
    <w:rsid w:val="00FB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38643"/>
  <w15:chartTrackingRefBased/>
  <w15:docId w15:val="{AE9ECC4D-9A30-400A-B1C4-D11AC3F1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14306"/>
    <w:pPr>
      <w:spacing w:after="120" w:line="264" w:lineRule="auto"/>
    </w:pPr>
    <w:rPr>
      <w:rFonts w:ascii="Calibri" w:eastAsia="Times New Roman" w:hAnsi="Calibri" w:cs="Times New Roman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F5E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CF5E39"/>
  </w:style>
  <w:style w:type="paragraph" w:styleId="Voettekst">
    <w:name w:val="footer"/>
    <w:basedOn w:val="Standaard"/>
    <w:link w:val="VoettekstChar"/>
    <w:uiPriority w:val="99"/>
    <w:unhideWhenUsed/>
    <w:rsid w:val="00CF5E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CF5E39"/>
  </w:style>
  <w:style w:type="character" w:styleId="Hyperlink">
    <w:name w:val="Hyperlink"/>
    <w:basedOn w:val="Standaardalinea-lettertype"/>
    <w:uiPriority w:val="99"/>
    <w:unhideWhenUsed/>
    <w:rsid w:val="00CF5E39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rsid w:val="00027316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391E39"/>
    <w:rPr>
      <w:color w:val="605E5C"/>
      <w:shd w:val="clear" w:color="auto" w:fill="E1DFDD"/>
    </w:rPr>
  </w:style>
  <w:style w:type="paragraph" w:styleId="Geenafstand">
    <w:name w:val="No Spacing"/>
    <w:uiPriority w:val="1"/>
    <w:rsid w:val="00A14306"/>
    <w:pPr>
      <w:spacing w:after="0" w:line="240" w:lineRule="auto"/>
    </w:pPr>
    <w:rPr>
      <w:rFonts w:ascii="Calibri" w:eastAsia="Times New Roman" w:hAnsi="Calibri" w:cs="Times New Roman"/>
      <w:szCs w:val="20"/>
      <w:lang w:val="nl-NL" w:eastAsia="nl-NL"/>
    </w:rPr>
  </w:style>
  <w:style w:type="paragraph" w:customStyle="1" w:styleId="TITEL">
    <w:name w:val="TITEL"/>
    <w:basedOn w:val="Standaard"/>
    <w:next w:val="Subtitel"/>
    <w:qFormat/>
    <w:rsid w:val="00A14306"/>
    <w:pPr>
      <w:spacing w:after="0" w:line="240" w:lineRule="auto"/>
      <w:jc w:val="right"/>
    </w:pPr>
    <w:rPr>
      <w:rFonts w:ascii="Century Gothic" w:hAnsi="Century Gothic"/>
      <w:b/>
      <w:sz w:val="40"/>
      <w:szCs w:val="22"/>
      <w:lang w:val="nl-BE"/>
    </w:rPr>
  </w:style>
  <w:style w:type="paragraph" w:customStyle="1" w:styleId="Subtitel">
    <w:name w:val="Subtitel"/>
    <w:basedOn w:val="Standaard"/>
    <w:next w:val="Standaard"/>
    <w:qFormat/>
    <w:rsid w:val="00A14306"/>
    <w:pPr>
      <w:tabs>
        <w:tab w:val="right" w:leader="dot" w:pos="9000"/>
      </w:tabs>
      <w:jc w:val="right"/>
    </w:pPr>
    <w:rPr>
      <w:rFonts w:ascii="Century Gothic" w:hAnsi="Century Gothic"/>
      <w:i/>
      <w:sz w:val="24"/>
      <w:szCs w:val="28"/>
      <w:lang w:val="nl-BE"/>
    </w:rPr>
  </w:style>
  <w:style w:type="paragraph" w:customStyle="1" w:styleId="Opsomming">
    <w:name w:val="Opsomming"/>
    <w:basedOn w:val="Standaard"/>
    <w:qFormat/>
    <w:rsid w:val="00A14306"/>
    <w:pPr>
      <w:numPr>
        <w:numId w:val="4"/>
      </w:numPr>
      <w:spacing w:after="0" w:line="240" w:lineRule="auto"/>
      <w:ind w:left="714" w:hanging="357"/>
    </w:pPr>
    <w:rPr>
      <w:lang w:val="nl-BE"/>
    </w:rPr>
  </w:style>
  <w:style w:type="paragraph" w:customStyle="1" w:styleId="Tussentitel">
    <w:name w:val="Tussentitel"/>
    <w:basedOn w:val="Standaard"/>
    <w:next w:val="Standaard"/>
    <w:qFormat/>
    <w:rsid w:val="00A14306"/>
    <w:rPr>
      <w:b/>
      <w:bCs/>
      <w:sz w:val="32"/>
      <w:szCs w:val="28"/>
      <w:lang w:val="nl-BE"/>
    </w:rPr>
  </w:style>
  <w:style w:type="table" w:customStyle="1" w:styleId="Tabelraster1">
    <w:name w:val="Tabelraster1"/>
    <w:basedOn w:val="Standaardtabel"/>
    <w:next w:val="Tabelraster"/>
    <w:uiPriority w:val="39"/>
    <w:rsid w:val="00650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650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%20Laerenbergh\AppData\Roaming\Microsoft\Templates\Briefpapi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5B2819C409CD4CB536CCF3D27C6E5F" ma:contentTypeVersion="3" ma:contentTypeDescription="Een nieuw document maken." ma:contentTypeScope="" ma:versionID="12ffe03b8fcd6bd20402e5a04b2fae66">
  <xsd:schema xmlns:xsd="http://www.w3.org/2001/XMLSchema" xmlns:xs="http://www.w3.org/2001/XMLSchema" xmlns:p="http://schemas.microsoft.com/office/2006/metadata/properties" xmlns:ns2="662c3f52-445c-43b5-89f3-9e717ca7a93f" targetNamespace="http://schemas.microsoft.com/office/2006/metadata/properties" ma:root="true" ma:fieldsID="646329a0f3deda68f1983b98182c4421" ns2:_="">
    <xsd:import namespace="662c3f52-445c-43b5-89f3-9e717ca7a9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c3f52-445c-43b5-89f3-9e717ca7a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8119E4-2AA8-4D46-9AF2-D17DC4F617CD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c63f7449-2546-4efd-ad8b-9ddba0836214"/>
    <ds:schemaRef ds:uri="26d6e271-ef4c-4de1-b8e0-bb22894ca351"/>
  </ds:schemaRefs>
</ds:datastoreItem>
</file>

<file path=customXml/itemProps2.xml><?xml version="1.0" encoding="utf-8"?>
<ds:datastoreItem xmlns:ds="http://schemas.openxmlformats.org/officeDocument/2006/customXml" ds:itemID="{D7B0ACF1-E0CF-431E-AA8F-EFD66A29EF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BBACFD-D432-4566-A414-E2485F57D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c3f52-445c-43b5-89f3-9e717ca7a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1EE707-E900-4B69-B610-F1F1D43B7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</Template>
  <TotalTime>6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Laerenbergh</dc:creator>
  <cp:keywords/>
  <dc:description/>
  <cp:lastModifiedBy>Marijke Weemaels</cp:lastModifiedBy>
  <cp:revision>7</cp:revision>
  <cp:lastPrinted>2025-09-02T07:44:00Z</cp:lastPrinted>
  <dcterms:created xsi:type="dcterms:W3CDTF">2025-11-17T10:13:00Z</dcterms:created>
  <dcterms:modified xsi:type="dcterms:W3CDTF">2025-11-17T10:21:00Z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0x010100DC5B2819C409CD4CB536CCF3D27C6E5F</vt:lpwstr>
  </property>
  <property fmtid="{D5CDD505-2E9C-101B-9397-08002B2CF9AE}" pid="3" name="MediaServiceImageTags">
    <vt:lpwstr/>
  </property>
</Properties>
</file>